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Pr="00E33500" w:rsidRDefault="00D87AAA" w:rsidP="00D35902">
      <w:pPr>
        <w:pStyle w:val="Tekstpodstawowy2"/>
        <w:spacing w:after="0" w:line="240" w:lineRule="auto"/>
        <w:ind w:left="4248" w:hanging="4248"/>
        <w:rPr>
          <w:rFonts w:ascii="Verdana" w:hAnsi="Verdana"/>
          <w:bCs/>
          <w:sz w:val="20"/>
          <w:szCs w:val="20"/>
        </w:rPr>
      </w:pPr>
      <w:r w:rsidRPr="00E33500">
        <w:rPr>
          <w:rFonts w:ascii="Verdana" w:hAnsi="Verdana"/>
          <w:bCs/>
          <w:sz w:val="20"/>
          <w:szCs w:val="20"/>
        </w:rPr>
        <w:t>WCPiT/</w:t>
      </w:r>
      <w:r w:rsidR="008F5696" w:rsidRPr="00E33500">
        <w:rPr>
          <w:rFonts w:ascii="Verdana" w:hAnsi="Verdana"/>
          <w:bCs/>
          <w:sz w:val="20"/>
          <w:szCs w:val="20"/>
        </w:rPr>
        <w:t>DZ</w:t>
      </w:r>
      <w:r w:rsidRPr="00E33500">
        <w:rPr>
          <w:rFonts w:ascii="Verdana" w:hAnsi="Verdana"/>
          <w:bCs/>
          <w:sz w:val="20"/>
          <w:szCs w:val="20"/>
        </w:rPr>
        <w:t>/ 51-</w:t>
      </w:r>
      <w:r w:rsidR="003C27A9" w:rsidRPr="00E33500">
        <w:rPr>
          <w:rFonts w:ascii="Verdana" w:hAnsi="Verdana"/>
          <w:bCs/>
          <w:sz w:val="20"/>
          <w:szCs w:val="20"/>
        </w:rPr>
        <w:t>4</w:t>
      </w:r>
      <w:r w:rsidRPr="00E33500">
        <w:rPr>
          <w:rFonts w:ascii="Verdana" w:hAnsi="Verdana"/>
          <w:bCs/>
          <w:sz w:val="20"/>
          <w:szCs w:val="20"/>
        </w:rPr>
        <w:t>/</w:t>
      </w:r>
      <w:r w:rsidR="00E006EE" w:rsidRPr="00E33500">
        <w:rPr>
          <w:rFonts w:ascii="Verdana" w:hAnsi="Verdana"/>
          <w:bCs/>
          <w:sz w:val="20"/>
          <w:szCs w:val="20"/>
        </w:rPr>
        <w:t>202</w:t>
      </w:r>
      <w:r w:rsidR="003C27A9" w:rsidRPr="00E33500">
        <w:rPr>
          <w:rFonts w:ascii="Verdana" w:hAnsi="Verdana"/>
          <w:bCs/>
          <w:sz w:val="20"/>
          <w:szCs w:val="20"/>
        </w:rPr>
        <w:t>5</w:t>
      </w:r>
    </w:p>
    <w:p w:rsidR="00D35902" w:rsidRPr="001E2894" w:rsidRDefault="00740729" w:rsidP="000761A9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D35902" w:rsidRPr="001E2894">
        <w:rPr>
          <w:rFonts w:ascii="Verdana" w:hAnsi="Verdana"/>
          <w:b/>
          <w:sz w:val="20"/>
          <w:szCs w:val="20"/>
        </w:rPr>
        <w:t>głoszeni</w:t>
      </w:r>
      <w:r>
        <w:rPr>
          <w:rFonts w:ascii="Verdana" w:hAnsi="Verdana"/>
          <w:b/>
          <w:sz w:val="20"/>
          <w:szCs w:val="20"/>
        </w:rPr>
        <w:t>e</w:t>
      </w:r>
    </w:p>
    <w:p w:rsidR="00A547C6" w:rsidRDefault="00A547C6" w:rsidP="000761A9">
      <w:pPr>
        <w:spacing w:after="0"/>
        <w:jc w:val="center"/>
        <w:rPr>
          <w:rFonts w:ascii="Verdana" w:hAnsi="Verdana"/>
          <w:sz w:val="20"/>
          <w:szCs w:val="20"/>
        </w:rPr>
      </w:pPr>
    </w:p>
    <w:p w:rsidR="0063413B" w:rsidRDefault="00D35902" w:rsidP="003C27A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Dyrektor Wielkopolskiego Centrum </w:t>
      </w:r>
      <w:r w:rsidRPr="001E2894">
        <w:rPr>
          <w:rFonts w:ascii="Verdana" w:hAnsi="Verdana"/>
          <w:bCs/>
          <w:sz w:val="20"/>
          <w:szCs w:val="20"/>
        </w:rPr>
        <w:t>Pulmonologii i Torakochirurgii im. Eugenii i Janusza Zeylandów</w:t>
      </w:r>
      <w:r w:rsidR="007F34FB">
        <w:rPr>
          <w:rFonts w:ascii="Verdana" w:hAnsi="Verdana"/>
          <w:bCs/>
          <w:sz w:val="20"/>
          <w:szCs w:val="20"/>
        </w:rPr>
        <w:t xml:space="preserve"> z siedzibą</w:t>
      </w:r>
      <w:r w:rsidRPr="001E2894">
        <w:rPr>
          <w:rFonts w:ascii="Verdana" w:hAnsi="Verdana"/>
          <w:bCs/>
          <w:sz w:val="20"/>
          <w:szCs w:val="20"/>
        </w:rPr>
        <w:t xml:space="preserve"> ul. Szamarzewskiego 62,  60-569 Poznań, działając na podstawie art. 49 ust. 1 </w:t>
      </w:r>
      <w:proofErr w:type="spellStart"/>
      <w:r w:rsidRPr="001E2894">
        <w:rPr>
          <w:rFonts w:ascii="Verdana" w:hAnsi="Verdana"/>
          <w:bCs/>
          <w:sz w:val="20"/>
          <w:szCs w:val="20"/>
        </w:rPr>
        <w:t>pkt</w:t>
      </w:r>
      <w:proofErr w:type="spellEnd"/>
      <w:r w:rsidRPr="001E2894">
        <w:rPr>
          <w:rFonts w:ascii="Verdana" w:hAnsi="Verdana"/>
          <w:bCs/>
          <w:sz w:val="20"/>
          <w:szCs w:val="20"/>
        </w:rPr>
        <w:t xml:space="preserve"> </w:t>
      </w:r>
      <w:r w:rsidR="007F34FB">
        <w:rPr>
          <w:rFonts w:ascii="Verdana" w:hAnsi="Verdana"/>
          <w:bCs/>
          <w:sz w:val="20"/>
          <w:szCs w:val="20"/>
        </w:rPr>
        <w:t>4</w:t>
      </w:r>
      <w:r w:rsidRPr="001E2894">
        <w:rPr>
          <w:rFonts w:ascii="Verdana" w:hAnsi="Verdana"/>
          <w:bCs/>
          <w:sz w:val="20"/>
          <w:szCs w:val="20"/>
        </w:rPr>
        <w:t xml:space="preserve"> w zw. z art. 49 ust 2 ustawy z dnia </w:t>
      </w:r>
      <w:r w:rsidRPr="001E2894">
        <w:rPr>
          <w:rFonts w:ascii="Verdana" w:hAnsi="Verdana"/>
          <w:sz w:val="20"/>
          <w:szCs w:val="20"/>
        </w:rPr>
        <w:t>15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kwietnia 2011 r. o działalności leczniczej</w:t>
      </w:r>
      <w:r w:rsidRPr="001E2894">
        <w:rPr>
          <w:rFonts w:ascii="Verdana" w:hAnsi="Verdana"/>
          <w:bCs/>
          <w:sz w:val="20"/>
          <w:szCs w:val="20"/>
        </w:rPr>
        <w:t xml:space="preserve"> </w:t>
      </w:r>
      <w:r w:rsidRPr="001E2894">
        <w:rPr>
          <w:rFonts w:ascii="Verdana" w:hAnsi="Verdana"/>
          <w:sz w:val="20"/>
          <w:szCs w:val="20"/>
        </w:rPr>
        <w:t xml:space="preserve">(tekst jedn.: Dz. U. z </w:t>
      </w:r>
      <w:r w:rsidR="00E8717A" w:rsidRPr="001E2894">
        <w:rPr>
          <w:rFonts w:ascii="Verdana" w:hAnsi="Verdana"/>
          <w:color w:val="000000"/>
          <w:sz w:val="20"/>
          <w:szCs w:val="20"/>
        </w:rPr>
        <w:t>202</w:t>
      </w:r>
      <w:r w:rsidR="007F34FB">
        <w:rPr>
          <w:rFonts w:ascii="Verdana" w:hAnsi="Verdana"/>
          <w:color w:val="000000"/>
          <w:sz w:val="20"/>
          <w:szCs w:val="20"/>
        </w:rPr>
        <w:t>4</w:t>
      </w:r>
      <w:r w:rsidR="00E8717A" w:rsidRPr="001E2894">
        <w:rPr>
          <w:rFonts w:ascii="Verdana" w:hAnsi="Verdana"/>
          <w:color w:val="000000"/>
          <w:sz w:val="20"/>
          <w:szCs w:val="20"/>
        </w:rPr>
        <w:t xml:space="preserve"> </w:t>
      </w:r>
      <w:r w:rsidRPr="001E2894">
        <w:rPr>
          <w:rFonts w:ascii="Verdana" w:hAnsi="Verdana"/>
          <w:color w:val="000000"/>
          <w:sz w:val="20"/>
          <w:szCs w:val="20"/>
        </w:rPr>
        <w:t xml:space="preserve">r. poz. </w:t>
      </w:r>
      <w:r w:rsidR="007F34FB">
        <w:rPr>
          <w:rFonts w:ascii="Verdana" w:hAnsi="Verdana"/>
          <w:color w:val="000000"/>
          <w:sz w:val="20"/>
          <w:szCs w:val="20"/>
        </w:rPr>
        <w:t>7</w:t>
      </w:r>
      <w:r w:rsidR="00E8717A" w:rsidRPr="001E2894">
        <w:rPr>
          <w:rFonts w:ascii="Verdana" w:hAnsi="Verdana"/>
          <w:color w:val="000000"/>
          <w:sz w:val="20"/>
          <w:szCs w:val="20"/>
        </w:rPr>
        <w:t>99</w:t>
      </w:r>
      <w:r w:rsidRPr="001E2894">
        <w:rPr>
          <w:rFonts w:ascii="Verdana" w:hAnsi="Verdana"/>
          <w:sz w:val="20"/>
          <w:szCs w:val="20"/>
        </w:rPr>
        <w:t>)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 xml:space="preserve">związku z § 4 ust. 1 </w:t>
      </w:r>
      <w:proofErr w:type="spellStart"/>
      <w:r w:rsidRPr="001E2894">
        <w:rPr>
          <w:rFonts w:ascii="Verdana" w:hAnsi="Verdana"/>
          <w:sz w:val="20"/>
          <w:szCs w:val="20"/>
        </w:rPr>
        <w:t>pkt</w:t>
      </w:r>
      <w:proofErr w:type="spellEnd"/>
      <w:r w:rsidRPr="001E2894">
        <w:rPr>
          <w:rFonts w:ascii="Verdana" w:hAnsi="Verdana"/>
          <w:sz w:val="20"/>
          <w:szCs w:val="20"/>
        </w:rPr>
        <w:t xml:space="preserve"> 3 rozporządzenia Ministra Zdrowia z dnia 6 lutego 2012 r.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sprawie sposobu przeprowadzenia konkursu na niektóre stanowiska kierownicze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podmiocie leczniczym nie będącym przedsiębiorcą (Dz. U. z </w:t>
      </w:r>
      <w:r w:rsidR="00E8717A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8717A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8717A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 ogłasza konkurs na stanowisko</w:t>
      </w:r>
      <w:r w:rsidR="00A547C6">
        <w:rPr>
          <w:rFonts w:ascii="Verdana" w:hAnsi="Verdana"/>
          <w:sz w:val="20"/>
          <w:szCs w:val="20"/>
        </w:rPr>
        <w:t>: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764B8D" w:rsidRPr="00764B8D">
        <w:rPr>
          <w:rFonts w:ascii="Verdana" w:hAnsi="Verdana"/>
          <w:b/>
          <w:sz w:val="20"/>
          <w:szCs w:val="20"/>
        </w:rPr>
        <w:t>Naczelnej</w:t>
      </w:r>
      <w:r w:rsidR="00764B8D" w:rsidRPr="00764B8D">
        <w:rPr>
          <w:rFonts w:ascii="Verdana" w:hAnsi="Verdana"/>
          <w:sz w:val="20"/>
          <w:szCs w:val="20"/>
        </w:rPr>
        <w:t xml:space="preserve"> </w:t>
      </w:r>
      <w:r w:rsidR="00764B8D" w:rsidRPr="00764B8D">
        <w:rPr>
          <w:rFonts w:ascii="Verdana" w:hAnsi="Verdana"/>
          <w:b/>
          <w:sz w:val="20"/>
          <w:szCs w:val="20"/>
        </w:rPr>
        <w:t>Pielęgniarki</w:t>
      </w:r>
      <w:r w:rsidR="00686C8B">
        <w:rPr>
          <w:rFonts w:ascii="Verdana" w:hAnsi="Verdana"/>
          <w:b/>
          <w:sz w:val="20"/>
          <w:szCs w:val="20"/>
        </w:rPr>
        <w:t>.</w:t>
      </w:r>
    </w:p>
    <w:p w:rsidR="00A547C6" w:rsidRDefault="00A547C6" w:rsidP="0063413B">
      <w:pPr>
        <w:spacing w:after="0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7E746F" w:rsidRPr="001E2894" w:rsidRDefault="00D35902" w:rsidP="0063413B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  <w:u w:val="single"/>
        </w:rPr>
        <w:t>Miejsce pracy:</w:t>
      </w:r>
      <w:r w:rsidR="00080304" w:rsidRPr="001E2894">
        <w:rPr>
          <w:rFonts w:ascii="Verdana" w:hAnsi="Verdana"/>
          <w:bCs/>
          <w:sz w:val="20"/>
          <w:szCs w:val="20"/>
        </w:rPr>
        <w:t xml:space="preserve"> </w:t>
      </w:r>
    </w:p>
    <w:p w:rsidR="007E746F" w:rsidRPr="001E2894" w:rsidRDefault="007E429D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Wielkopolskie Centrum Pulmonologii i Torakochirurgii, im. Eugenii i Janusza Zeylandów</w:t>
      </w:r>
      <w:r w:rsidR="00080304" w:rsidRPr="001E2894">
        <w:rPr>
          <w:rFonts w:ascii="Verdana" w:hAnsi="Verdana"/>
          <w:bCs/>
          <w:sz w:val="20"/>
          <w:szCs w:val="20"/>
        </w:rPr>
        <w:t>, ul. Szamarzewskiego 62</w:t>
      </w:r>
      <w:r w:rsidR="00587810" w:rsidRPr="00587810">
        <w:rPr>
          <w:rFonts w:ascii="Verdana" w:hAnsi="Verdana"/>
          <w:bCs/>
          <w:sz w:val="20"/>
          <w:szCs w:val="20"/>
        </w:rPr>
        <w:t>,  60-569 Poznań</w:t>
      </w:r>
    </w:p>
    <w:p w:rsidR="007E746F" w:rsidRPr="001E2894" w:rsidRDefault="00D35902">
      <w:pPr>
        <w:pStyle w:val="pkt22"/>
        <w:spacing w:after="120" w:line="276" w:lineRule="auto"/>
        <w:ind w:firstLine="0"/>
        <w:rPr>
          <w:rFonts w:ascii="Verdana" w:hAnsi="Verdana"/>
          <w:sz w:val="20"/>
          <w:u w:val="single"/>
        </w:rPr>
      </w:pPr>
      <w:r w:rsidRPr="001E2894">
        <w:rPr>
          <w:rFonts w:ascii="Verdana" w:hAnsi="Verdana"/>
          <w:sz w:val="20"/>
          <w:u w:val="single"/>
        </w:rPr>
        <w:t>Wymagane kwalifikacje kandydata:</w:t>
      </w:r>
    </w:p>
    <w:p w:rsidR="007E746F" w:rsidRDefault="00D35902" w:rsidP="003C27A9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Wymagane kwalifikacje zgodnie z </w:t>
      </w:r>
      <w:r w:rsidRPr="001E2894">
        <w:rPr>
          <w:rFonts w:ascii="Verdana" w:hAnsi="Verdana"/>
          <w:bCs/>
          <w:sz w:val="20"/>
          <w:szCs w:val="20"/>
        </w:rPr>
        <w:t>Rozporządzeniem Ministra Zdrowia z</w:t>
      </w:r>
      <w:r w:rsidRPr="001E2894">
        <w:rPr>
          <w:rFonts w:ascii="Verdana" w:hAnsi="Verdana"/>
          <w:sz w:val="20"/>
          <w:szCs w:val="20"/>
        </w:rPr>
        <w:t xml:space="preserve"> dnia </w:t>
      </w:r>
      <w:r w:rsidR="00E8717A" w:rsidRPr="001E2894">
        <w:rPr>
          <w:rFonts w:ascii="Verdana" w:hAnsi="Verdana"/>
          <w:sz w:val="20"/>
          <w:szCs w:val="20"/>
        </w:rPr>
        <w:t xml:space="preserve">10 </w:t>
      </w:r>
      <w:r w:rsidRPr="001E2894">
        <w:rPr>
          <w:rFonts w:ascii="Verdana" w:hAnsi="Verdana"/>
          <w:sz w:val="20"/>
          <w:szCs w:val="20"/>
        </w:rPr>
        <w:t xml:space="preserve">lipca </w:t>
      </w:r>
      <w:r w:rsidR="00E8717A" w:rsidRPr="001E2894">
        <w:rPr>
          <w:rFonts w:ascii="Verdana" w:hAnsi="Verdana"/>
          <w:sz w:val="20"/>
          <w:szCs w:val="20"/>
        </w:rPr>
        <w:t xml:space="preserve">2023 </w:t>
      </w:r>
      <w:r w:rsidRPr="001E2894">
        <w:rPr>
          <w:rFonts w:ascii="Verdana" w:hAnsi="Verdana"/>
          <w:sz w:val="20"/>
          <w:szCs w:val="20"/>
        </w:rPr>
        <w:t xml:space="preserve">r. </w:t>
      </w:r>
      <w:r w:rsidRPr="001E2894">
        <w:rPr>
          <w:rFonts w:ascii="Verdana" w:hAnsi="Verdana"/>
          <w:bCs/>
          <w:sz w:val="20"/>
          <w:szCs w:val="20"/>
        </w:rPr>
        <w:t>w sprawie kwalifikacji wymaganych od pracowników na poszczególnych rodzajach stanowisk pracy w podmiotach leczniczych niebędących przedsiębiorcami (Dz. U. z</w:t>
      </w:r>
      <w:r w:rsidR="00EC712F" w:rsidRPr="001E2894">
        <w:rPr>
          <w:rFonts w:ascii="Verdana" w:hAnsi="Verdana"/>
          <w:bCs/>
          <w:sz w:val="20"/>
          <w:szCs w:val="20"/>
        </w:rPr>
        <w:t> 2023r</w:t>
      </w:r>
      <w:r w:rsidRPr="001E2894">
        <w:rPr>
          <w:rFonts w:ascii="Verdana" w:hAnsi="Verdana"/>
          <w:bCs/>
          <w:sz w:val="20"/>
          <w:szCs w:val="20"/>
        </w:rPr>
        <w:t>., poz.</w:t>
      </w:r>
      <w:r w:rsidR="00EC712F" w:rsidRPr="001E2894">
        <w:rPr>
          <w:rFonts w:ascii="Verdana" w:hAnsi="Verdana"/>
          <w:bCs/>
          <w:sz w:val="20"/>
          <w:szCs w:val="20"/>
        </w:rPr>
        <w:t>1515</w:t>
      </w:r>
      <w:r w:rsidRPr="001E2894">
        <w:rPr>
          <w:rFonts w:ascii="Verdana" w:hAnsi="Verdana"/>
          <w:bCs/>
          <w:sz w:val="20"/>
          <w:szCs w:val="20"/>
        </w:rPr>
        <w:t>)</w:t>
      </w:r>
      <w:r w:rsidR="00ED0CD9" w:rsidRPr="001E2894">
        <w:rPr>
          <w:rFonts w:ascii="Verdana" w:hAnsi="Verdana"/>
          <w:bCs/>
          <w:sz w:val="20"/>
          <w:szCs w:val="20"/>
        </w:rPr>
        <w:t>.</w:t>
      </w:r>
    </w:p>
    <w:p w:rsidR="003C27A9" w:rsidRPr="001E2894" w:rsidRDefault="003C27A9" w:rsidP="003C27A9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bCs/>
          <w:sz w:val="20"/>
          <w:szCs w:val="20"/>
        </w:rPr>
      </w:pPr>
    </w:p>
    <w:p w:rsidR="007E746F" w:rsidRPr="001E2894" w:rsidRDefault="00D35902">
      <w:pPr>
        <w:pStyle w:val="NormalnyTimesNewRoman"/>
        <w:numPr>
          <w:ilvl w:val="0"/>
          <w:numId w:val="0"/>
        </w:numPr>
        <w:spacing w:after="120" w:line="276" w:lineRule="auto"/>
        <w:ind w:left="720" w:hanging="720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Dokumenty wymagane od kandydatów:</w:t>
      </w:r>
    </w:p>
    <w:p w:rsidR="00ED0CD9" w:rsidRDefault="00D35902" w:rsidP="00A547C6">
      <w:pPr>
        <w:pStyle w:val="NormalnyTimesNewRoman"/>
        <w:numPr>
          <w:ilvl w:val="0"/>
          <w:numId w:val="0"/>
        </w:numPr>
        <w:spacing w:line="360" w:lineRule="auto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Kandydaci zgłaszający się do konkursu proszeni są o składanie dokumentów określonych w § 12 ust. 1 rozporządzenia Ministra Zdrowia z dnia 6 lutego 2012r. w sprawie sposobu przeprowadzania konkursu na niektóre stanowiska kierownicze w podmiocie leczniczym niebędącym przedsiębiorcą (</w:t>
      </w:r>
      <w:proofErr w:type="spellStart"/>
      <w:r w:rsidRPr="001E2894">
        <w:rPr>
          <w:rFonts w:ascii="Verdana" w:hAnsi="Verdana"/>
          <w:sz w:val="20"/>
          <w:szCs w:val="20"/>
        </w:rPr>
        <w:t>Dz.U</w:t>
      </w:r>
      <w:proofErr w:type="spellEnd"/>
      <w:r w:rsidRPr="001E2894">
        <w:rPr>
          <w:rFonts w:ascii="Verdana" w:hAnsi="Verdana"/>
          <w:sz w:val="20"/>
          <w:szCs w:val="20"/>
        </w:rPr>
        <w:t xml:space="preserve">. z </w:t>
      </w:r>
      <w:r w:rsidR="00EC712F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C712F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C712F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</w:t>
      </w:r>
      <w:r w:rsidR="00ED0CD9" w:rsidRPr="001E2894">
        <w:rPr>
          <w:rFonts w:ascii="Verdana" w:hAnsi="Verdana"/>
          <w:sz w:val="20"/>
          <w:szCs w:val="20"/>
        </w:rPr>
        <w:t>, tj.</w:t>
      </w:r>
    </w:p>
    <w:p w:rsidR="007E746F" w:rsidRPr="001E2894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podanie o przyjęcie na stanowisko objęte konkursem;</w:t>
      </w:r>
    </w:p>
    <w:p w:rsidR="007E746F" w:rsidRPr="001E2894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dokumenty stwierdzające kwalifikacje zawodowe wymagane d</w:t>
      </w:r>
      <w:r w:rsidR="00EF6C8C" w:rsidRPr="001E2894">
        <w:rPr>
          <w:rFonts w:ascii="Verdana" w:hAnsi="Verdana"/>
          <w:sz w:val="20"/>
          <w:szCs w:val="20"/>
        </w:rPr>
        <w:t>o zajmowania danego stanowiska;</w:t>
      </w:r>
    </w:p>
    <w:p w:rsidR="007E746F" w:rsidRPr="001E2894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dokument potwierdzający </w:t>
      </w:r>
      <w:r w:rsidR="00FE1B4D" w:rsidRPr="001E2894">
        <w:rPr>
          <w:rFonts w:ascii="Verdana" w:hAnsi="Verdana"/>
          <w:sz w:val="20"/>
          <w:szCs w:val="20"/>
        </w:rPr>
        <w:t>prawo wykonywania zawodu</w:t>
      </w:r>
      <w:r w:rsidRPr="001E2894">
        <w:rPr>
          <w:rFonts w:ascii="Verdana" w:hAnsi="Verdana"/>
          <w:sz w:val="20"/>
          <w:szCs w:val="20"/>
        </w:rPr>
        <w:t>;</w:t>
      </w:r>
    </w:p>
    <w:p w:rsidR="007E746F" w:rsidRPr="001E2894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opisany przez kandydata przebieg pracy zawodowej;</w:t>
      </w:r>
    </w:p>
    <w:p w:rsidR="007E746F" w:rsidRPr="001E2894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inne dokumenty, w szczególności potwierdzające dorobek i kwalifikacje zawodowe kandydata;</w:t>
      </w:r>
    </w:p>
    <w:p w:rsidR="007E746F" w:rsidRPr="001E2894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kopie dokumentów, o których mowa w </w:t>
      </w:r>
      <w:proofErr w:type="spellStart"/>
      <w:r w:rsidRPr="001E2894">
        <w:rPr>
          <w:rFonts w:ascii="Verdana" w:hAnsi="Verdana"/>
          <w:sz w:val="20"/>
          <w:szCs w:val="20"/>
        </w:rPr>
        <w:t>pkt</w:t>
      </w:r>
      <w:proofErr w:type="spellEnd"/>
      <w:r w:rsidRPr="001E2894">
        <w:rPr>
          <w:rFonts w:ascii="Verdana" w:hAnsi="Verdana"/>
          <w:sz w:val="20"/>
          <w:szCs w:val="20"/>
        </w:rPr>
        <w:t xml:space="preserve"> </w:t>
      </w:r>
      <w:r w:rsidR="00FE1B4D" w:rsidRPr="001E2894">
        <w:rPr>
          <w:rFonts w:ascii="Verdana" w:hAnsi="Verdana"/>
          <w:sz w:val="20"/>
          <w:szCs w:val="20"/>
        </w:rPr>
        <w:t>5</w:t>
      </w:r>
      <w:r w:rsidRPr="001E2894">
        <w:rPr>
          <w:rFonts w:ascii="Verdana" w:hAnsi="Verdana"/>
          <w:sz w:val="20"/>
          <w:szCs w:val="20"/>
        </w:rPr>
        <w:t>, powinny być poświadczone za zgodność z oryginałem, przy czym poświadczenie może być dokonane przez kandydata; na prośbę komisji konkursowej kandydat jest obowiązany przedstawić oryginały dokumentów;</w:t>
      </w:r>
    </w:p>
    <w:p w:rsidR="007E746F" w:rsidRDefault="00ED0CD9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3C27A9" w:rsidRPr="001E2894" w:rsidRDefault="000B59E2" w:rsidP="00A547C6">
      <w:pPr>
        <w:pStyle w:val="NormalnyTimesNewRoman"/>
        <w:numPr>
          <w:ilvl w:val="1"/>
          <w:numId w:val="6"/>
        </w:numPr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C27A9">
        <w:rPr>
          <w:rFonts w:ascii="Verdana" w:hAnsi="Verdana"/>
          <w:sz w:val="20"/>
          <w:szCs w:val="20"/>
        </w:rPr>
        <w:t>świadczenie kandydata, że wyraża zgodę na przetwarzanie danych osobowyc</w:t>
      </w:r>
      <w:r w:rsidR="00BD53F5">
        <w:rPr>
          <w:rFonts w:ascii="Verdana" w:hAnsi="Verdana"/>
          <w:sz w:val="20"/>
          <w:szCs w:val="20"/>
        </w:rPr>
        <w:t>h w celach przeprowadzania postę</w:t>
      </w:r>
      <w:r w:rsidR="003C27A9">
        <w:rPr>
          <w:rFonts w:ascii="Verdana" w:hAnsi="Verdana"/>
          <w:sz w:val="20"/>
          <w:szCs w:val="20"/>
        </w:rPr>
        <w:t xml:space="preserve">powania konkursowego na dane stanowisko </w:t>
      </w:r>
    </w:p>
    <w:p w:rsidR="007E746F" w:rsidRPr="001E2894" w:rsidRDefault="007E746F">
      <w:pPr>
        <w:pStyle w:val="NormalnyTimesNewRoman"/>
        <w:numPr>
          <w:ilvl w:val="0"/>
          <w:numId w:val="0"/>
        </w:numPr>
        <w:spacing w:line="276" w:lineRule="auto"/>
        <w:ind w:firstLine="708"/>
        <w:rPr>
          <w:rFonts w:ascii="Verdana" w:hAnsi="Verdana"/>
          <w:sz w:val="20"/>
          <w:szCs w:val="20"/>
        </w:rPr>
      </w:pPr>
    </w:p>
    <w:p w:rsidR="007E746F" w:rsidRPr="001E2894" w:rsidRDefault="00513DB5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Miejsce oraz termin złożenia wymaganych od kandydatów dokumentów</w:t>
      </w:r>
    </w:p>
    <w:p w:rsidR="00BC4FF7" w:rsidRDefault="00D35902" w:rsidP="00A547C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Oferty prosimy składać w terminie 30 dni od daty opublikowania ogłoszenia na stronie Biuletynu Informacji Publicznej podmiotu tworzącego</w:t>
      </w:r>
      <w:r w:rsidR="000B59E2">
        <w:rPr>
          <w:rFonts w:ascii="Verdana" w:hAnsi="Verdana"/>
          <w:sz w:val="20"/>
          <w:szCs w:val="20"/>
        </w:rPr>
        <w:t xml:space="preserve"> – Wojewody Wielkopolskiego</w:t>
      </w:r>
      <w:r w:rsidRPr="001E2894">
        <w:rPr>
          <w:rFonts w:ascii="Verdana" w:hAnsi="Verdana"/>
          <w:sz w:val="20"/>
          <w:szCs w:val="20"/>
        </w:rPr>
        <w:t xml:space="preserve">, pod adresem: </w:t>
      </w:r>
      <w:r w:rsidRPr="001E2894">
        <w:rPr>
          <w:rFonts w:ascii="Verdana" w:hAnsi="Verdana"/>
          <w:b/>
          <w:sz w:val="20"/>
          <w:szCs w:val="20"/>
        </w:rPr>
        <w:t>Wielkopolskie Centrum Pulmonologii i Torakochirurgii, im. Eugenii i Janusza Zeylandów, ul. Szamarzewskiego 62, 60-569 Poznań</w:t>
      </w:r>
      <w:r w:rsidRPr="001E2894">
        <w:rPr>
          <w:rFonts w:ascii="Verdana" w:hAnsi="Verdana"/>
          <w:sz w:val="20"/>
          <w:szCs w:val="20"/>
        </w:rPr>
        <w:t xml:space="preserve">, w </w:t>
      </w:r>
      <w:r w:rsidR="007E429D" w:rsidRPr="001E2894">
        <w:rPr>
          <w:rFonts w:ascii="Verdana" w:hAnsi="Verdana"/>
          <w:sz w:val="20"/>
          <w:szCs w:val="20"/>
        </w:rPr>
        <w:t xml:space="preserve">zamkniętej </w:t>
      </w:r>
      <w:r w:rsidRPr="001E2894">
        <w:rPr>
          <w:rFonts w:ascii="Verdana" w:hAnsi="Verdana"/>
          <w:sz w:val="20"/>
          <w:szCs w:val="20"/>
        </w:rPr>
        <w:t xml:space="preserve">kopercie podpisanej imieniem i nazwiskiem oraz adresem kandydata, z dopiskiem „Konkurs na stanowisko </w:t>
      </w:r>
      <w:r w:rsidR="003C27A9">
        <w:rPr>
          <w:rFonts w:ascii="Verdana" w:hAnsi="Verdana"/>
          <w:sz w:val="20"/>
          <w:szCs w:val="20"/>
        </w:rPr>
        <w:t xml:space="preserve">Naczelnej </w:t>
      </w:r>
      <w:r w:rsidRPr="001E2894">
        <w:rPr>
          <w:rFonts w:ascii="Verdana" w:hAnsi="Verdana"/>
          <w:sz w:val="20"/>
          <w:szCs w:val="20"/>
        </w:rPr>
        <w:t xml:space="preserve">Pielęgniarki”. </w:t>
      </w:r>
      <w:r w:rsidR="00870473" w:rsidRPr="001E2894">
        <w:rPr>
          <w:rFonts w:ascii="Verdana" w:hAnsi="Verdana"/>
          <w:sz w:val="20"/>
          <w:szCs w:val="20"/>
        </w:rPr>
        <w:t>Oferta przesłana pocztą będzie traktowana jako złożona w terminie, jeżeli data stempla pocztowego (data nadania) nie będzie późniejsza niż termin składania ofert i wpłynie do siedziby Wielkopolskiego Centrum Pulmonologii i Torakochirurgii im. Eugenii i Janusza Zeylandów</w:t>
      </w:r>
      <w:r w:rsidR="00BC4FF7">
        <w:rPr>
          <w:rFonts w:ascii="Verdana" w:hAnsi="Verdana"/>
          <w:sz w:val="20"/>
          <w:szCs w:val="20"/>
        </w:rPr>
        <w:t>.</w:t>
      </w:r>
      <w:r w:rsidR="00870473" w:rsidRPr="001E2894">
        <w:rPr>
          <w:rFonts w:ascii="Verdana" w:hAnsi="Verdana"/>
          <w:sz w:val="20"/>
          <w:szCs w:val="20"/>
        </w:rPr>
        <w:t xml:space="preserve"> </w:t>
      </w:r>
    </w:p>
    <w:p w:rsidR="007E746F" w:rsidRPr="001E2894" w:rsidRDefault="00513DB5" w:rsidP="00A547C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 xml:space="preserve">Informacje i dokumenty dotyczące stanu prawnego, organizacyjnego </w:t>
      </w:r>
      <w:r w:rsidRPr="001E2894">
        <w:rPr>
          <w:rFonts w:ascii="Verdana" w:hAnsi="Verdana"/>
          <w:sz w:val="20"/>
          <w:szCs w:val="20"/>
          <w:u w:val="single"/>
        </w:rPr>
        <w:br/>
        <w:t>i ekonomicznego</w:t>
      </w:r>
      <w:r w:rsidR="00D35902" w:rsidRPr="001E2894">
        <w:rPr>
          <w:rFonts w:ascii="Verdana" w:hAnsi="Verdana"/>
          <w:sz w:val="20"/>
          <w:szCs w:val="20"/>
        </w:rPr>
        <w:t xml:space="preserve"> będą udostępniane kandydatom do wglą</w:t>
      </w:r>
      <w:r w:rsidR="002819DC" w:rsidRPr="001E2894">
        <w:rPr>
          <w:rFonts w:ascii="Verdana" w:hAnsi="Verdana"/>
          <w:sz w:val="20"/>
          <w:szCs w:val="20"/>
        </w:rPr>
        <w:t xml:space="preserve">du w sekretariacie Szpitala, od </w:t>
      </w:r>
      <w:r w:rsidR="00D35902" w:rsidRPr="001E2894">
        <w:rPr>
          <w:rFonts w:ascii="Verdana" w:hAnsi="Verdana"/>
          <w:sz w:val="20"/>
          <w:szCs w:val="20"/>
        </w:rPr>
        <w:t>poniedziałku do piątku w godz. 8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00</w:t>
      </w:r>
      <w:r w:rsidR="00D35902" w:rsidRPr="001E2894">
        <w:rPr>
          <w:rFonts w:ascii="Verdana" w:hAnsi="Verdana"/>
          <w:sz w:val="20"/>
          <w:szCs w:val="20"/>
        </w:rPr>
        <w:t xml:space="preserve"> – 13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30</w:t>
      </w:r>
      <w:r w:rsidR="00D35902" w:rsidRPr="001E2894">
        <w:rPr>
          <w:rFonts w:ascii="Verdana" w:hAnsi="Verdana"/>
          <w:sz w:val="20"/>
          <w:szCs w:val="20"/>
        </w:rPr>
        <w:t>.</w:t>
      </w:r>
      <w:r w:rsidR="00EF6C8C" w:rsidRPr="001E2894">
        <w:rPr>
          <w:rFonts w:ascii="Verdana" w:hAnsi="Verdana"/>
          <w:sz w:val="20"/>
          <w:szCs w:val="20"/>
        </w:rPr>
        <w:t xml:space="preserve"> Informacje i dokumenty, o których jest mowa powyżej są udostępnianie wszystkim kandydatom na jednakowych zasadach i w jednakowym zakresie. Prosimy o wcześniejsze telefoniczne uzgodnienie terminu, w jakim kandydat wnioskuje o udostępnienie dokumentów do wglądu, tel. </w:t>
      </w:r>
      <w:r w:rsidR="006C4A67">
        <w:rPr>
          <w:rFonts w:ascii="Verdana" w:hAnsi="Verdana"/>
          <w:sz w:val="20"/>
          <w:szCs w:val="20"/>
        </w:rPr>
        <w:t>61 66 54 310.</w:t>
      </w:r>
    </w:p>
    <w:p w:rsidR="007E746F" w:rsidRPr="001E2894" w:rsidRDefault="00513DB5" w:rsidP="00A547C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>Przewidywane miejsce i termin rozpatrzenia zgłoszonych kandydatur</w:t>
      </w:r>
      <w:r w:rsidR="00D35902" w:rsidRPr="001E2894">
        <w:rPr>
          <w:rFonts w:ascii="Verdana" w:hAnsi="Verdana"/>
          <w:sz w:val="20"/>
          <w:szCs w:val="20"/>
        </w:rPr>
        <w:t xml:space="preserve">: </w:t>
      </w:r>
    </w:p>
    <w:p w:rsidR="007E746F" w:rsidRPr="001E2894" w:rsidRDefault="00EF6C8C" w:rsidP="00A547C6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Rozpatrzenie zgłoszonych kandydatur odbędzie się w terminie </w:t>
      </w:r>
      <w:r w:rsidR="00DB0243">
        <w:rPr>
          <w:rFonts w:ascii="Verdana" w:hAnsi="Verdana"/>
          <w:sz w:val="20"/>
          <w:szCs w:val="20"/>
        </w:rPr>
        <w:t>9</w:t>
      </w:r>
      <w:r w:rsidR="00D35902" w:rsidRPr="001E2894">
        <w:rPr>
          <w:rFonts w:ascii="Verdana" w:hAnsi="Verdana"/>
          <w:sz w:val="20"/>
          <w:szCs w:val="20"/>
        </w:rPr>
        <w:t>0 dni od upływu term</w:t>
      </w:r>
      <w:r w:rsidR="00910ACB" w:rsidRPr="001E2894">
        <w:rPr>
          <w:rFonts w:ascii="Verdana" w:hAnsi="Verdana"/>
          <w:sz w:val="20"/>
          <w:szCs w:val="20"/>
        </w:rPr>
        <w:t>inu składania ofert, w Wielkopolskim</w:t>
      </w:r>
      <w:r w:rsidR="00D35902" w:rsidRPr="001E2894">
        <w:rPr>
          <w:rFonts w:ascii="Verdana" w:hAnsi="Verdana"/>
          <w:sz w:val="20"/>
          <w:szCs w:val="20"/>
        </w:rPr>
        <w:t xml:space="preserve"> Centrum Pulmonologii i Torakochirurgii, im. Eugenii i</w:t>
      </w:r>
      <w:r w:rsidRPr="001E2894">
        <w:rPr>
          <w:rFonts w:ascii="Verdana" w:hAnsi="Verdana"/>
          <w:sz w:val="20"/>
          <w:szCs w:val="20"/>
        </w:rPr>
        <w:t> </w:t>
      </w:r>
      <w:r w:rsidR="00D35902" w:rsidRPr="001E2894">
        <w:rPr>
          <w:rFonts w:ascii="Verdana" w:hAnsi="Verdana"/>
          <w:sz w:val="20"/>
          <w:szCs w:val="20"/>
        </w:rPr>
        <w:t xml:space="preserve">Janusza Zeylandów, </w:t>
      </w:r>
      <w:r w:rsidR="00080304" w:rsidRPr="001E2894">
        <w:rPr>
          <w:rFonts w:ascii="Verdana" w:hAnsi="Verdana"/>
          <w:bCs/>
          <w:sz w:val="20"/>
          <w:szCs w:val="20"/>
        </w:rPr>
        <w:t>ul. Szamarzewskiego 62</w:t>
      </w:r>
      <w:r w:rsidR="00910ACB" w:rsidRPr="001E2894">
        <w:rPr>
          <w:rFonts w:ascii="Verdana" w:hAnsi="Verdana"/>
          <w:sz w:val="20"/>
          <w:szCs w:val="20"/>
        </w:rPr>
        <w:t>, 6</w:t>
      </w:r>
      <w:r w:rsidR="00080304" w:rsidRPr="001E2894">
        <w:rPr>
          <w:rFonts w:ascii="Verdana" w:hAnsi="Verdana"/>
          <w:sz w:val="20"/>
          <w:szCs w:val="20"/>
        </w:rPr>
        <w:t>0-569 Poznań</w:t>
      </w:r>
      <w:r w:rsidR="00D35902" w:rsidRPr="001E2894">
        <w:rPr>
          <w:rFonts w:ascii="Verdana" w:hAnsi="Verdana"/>
          <w:sz w:val="20"/>
          <w:szCs w:val="20"/>
        </w:rPr>
        <w:t>.</w:t>
      </w:r>
    </w:p>
    <w:p w:rsidR="005520FC" w:rsidRDefault="00D35902" w:rsidP="00A547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 terminie i miejscu przeprowadzenia konkursu kandydaci zostaną powiadomieni indywidualnie.</w:t>
      </w:r>
    </w:p>
    <w:p w:rsidR="007E746F" w:rsidRDefault="000B59E2" w:rsidP="000B59E2">
      <w:pPr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Podpis kierownika podmiotu leczniczego</w:t>
      </w:r>
    </w:p>
    <w:p w:rsidR="00E33500" w:rsidRDefault="00E33500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:rsidR="0040378D" w:rsidRDefault="000B59E2">
      <w:pPr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sectPr w:rsidR="0040378D" w:rsidSect="0063413B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98" w:rsidRDefault="00945698" w:rsidP="00F92ECB">
      <w:pPr>
        <w:spacing w:after="0" w:line="240" w:lineRule="auto"/>
      </w:pPr>
      <w:r>
        <w:separator/>
      </w:r>
    </w:p>
  </w:endnote>
  <w:end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98" w:rsidRDefault="00945698" w:rsidP="00F92ECB">
      <w:pPr>
        <w:spacing w:after="0" w:line="240" w:lineRule="auto"/>
      </w:pPr>
      <w:r>
        <w:separator/>
      </w:r>
    </w:p>
  </w:footnote>
  <w:foot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3885"/>
    <w:multiLevelType w:val="hybridMultilevel"/>
    <w:tmpl w:val="FA40F3BA"/>
    <w:lvl w:ilvl="0" w:tplc="8980992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0D1C"/>
    <w:multiLevelType w:val="hybridMultilevel"/>
    <w:tmpl w:val="5D8A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8317A"/>
    <w:multiLevelType w:val="hybridMultilevel"/>
    <w:tmpl w:val="8BF8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284C"/>
    <w:multiLevelType w:val="hybridMultilevel"/>
    <w:tmpl w:val="28128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750FB"/>
    <w:multiLevelType w:val="hybridMultilevel"/>
    <w:tmpl w:val="00DE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BADF14">
      <w:start w:val="1"/>
      <w:numFmt w:val="lowerLetter"/>
      <w:pStyle w:val="NormalnyTimesNewRoman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761A9"/>
    <w:rsid w:val="00076AAD"/>
    <w:rsid w:val="00080304"/>
    <w:rsid w:val="000A0BE4"/>
    <w:rsid w:val="000B59E2"/>
    <w:rsid w:val="000F24E5"/>
    <w:rsid w:val="000F7E57"/>
    <w:rsid w:val="001100BA"/>
    <w:rsid w:val="001430EA"/>
    <w:rsid w:val="00173DA5"/>
    <w:rsid w:val="001765F3"/>
    <w:rsid w:val="001E2894"/>
    <w:rsid w:val="001E55BE"/>
    <w:rsid w:val="001F48C0"/>
    <w:rsid w:val="00231F3A"/>
    <w:rsid w:val="00273580"/>
    <w:rsid w:val="002819DC"/>
    <w:rsid w:val="002853D9"/>
    <w:rsid w:val="00295BC9"/>
    <w:rsid w:val="002A6834"/>
    <w:rsid w:val="002B6F4B"/>
    <w:rsid w:val="002D4198"/>
    <w:rsid w:val="002D5359"/>
    <w:rsid w:val="002E6842"/>
    <w:rsid w:val="00361E85"/>
    <w:rsid w:val="00377213"/>
    <w:rsid w:val="00381813"/>
    <w:rsid w:val="00382AA3"/>
    <w:rsid w:val="00390D13"/>
    <w:rsid w:val="003B6AB6"/>
    <w:rsid w:val="003C27A9"/>
    <w:rsid w:val="003D364C"/>
    <w:rsid w:val="003E65AC"/>
    <w:rsid w:val="003F74B1"/>
    <w:rsid w:val="00400E5A"/>
    <w:rsid w:val="0040350E"/>
    <w:rsid w:val="0040378D"/>
    <w:rsid w:val="00423430"/>
    <w:rsid w:val="004436A9"/>
    <w:rsid w:val="004438E2"/>
    <w:rsid w:val="004667F0"/>
    <w:rsid w:val="00480DBE"/>
    <w:rsid w:val="004F4656"/>
    <w:rsid w:val="004F7089"/>
    <w:rsid w:val="00501809"/>
    <w:rsid w:val="00513DB5"/>
    <w:rsid w:val="005311DE"/>
    <w:rsid w:val="005407CA"/>
    <w:rsid w:val="005520FC"/>
    <w:rsid w:val="0057460B"/>
    <w:rsid w:val="00587786"/>
    <w:rsid w:val="00587810"/>
    <w:rsid w:val="005B5FE6"/>
    <w:rsid w:val="005B7A86"/>
    <w:rsid w:val="005E40A7"/>
    <w:rsid w:val="005E5242"/>
    <w:rsid w:val="005F13E1"/>
    <w:rsid w:val="005F5F57"/>
    <w:rsid w:val="00600361"/>
    <w:rsid w:val="006052BB"/>
    <w:rsid w:val="00605620"/>
    <w:rsid w:val="00611962"/>
    <w:rsid w:val="0063413B"/>
    <w:rsid w:val="00672DDB"/>
    <w:rsid w:val="00686C8B"/>
    <w:rsid w:val="006A4933"/>
    <w:rsid w:val="006C4A67"/>
    <w:rsid w:val="006E39E6"/>
    <w:rsid w:val="006F5452"/>
    <w:rsid w:val="00726F0B"/>
    <w:rsid w:val="00740729"/>
    <w:rsid w:val="00764B8D"/>
    <w:rsid w:val="007A55B8"/>
    <w:rsid w:val="007B59E8"/>
    <w:rsid w:val="007B7539"/>
    <w:rsid w:val="007D29FD"/>
    <w:rsid w:val="007D314C"/>
    <w:rsid w:val="007D3371"/>
    <w:rsid w:val="007E429D"/>
    <w:rsid w:val="007E746F"/>
    <w:rsid w:val="007F34FB"/>
    <w:rsid w:val="007F44A3"/>
    <w:rsid w:val="00821BBE"/>
    <w:rsid w:val="00825405"/>
    <w:rsid w:val="00854AE2"/>
    <w:rsid w:val="00861125"/>
    <w:rsid w:val="00870473"/>
    <w:rsid w:val="0087411E"/>
    <w:rsid w:val="008F5696"/>
    <w:rsid w:val="009009E1"/>
    <w:rsid w:val="00910ACB"/>
    <w:rsid w:val="00945698"/>
    <w:rsid w:val="009567B1"/>
    <w:rsid w:val="00962688"/>
    <w:rsid w:val="009B0855"/>
    <w:rsid w:val="009B7379"/>
    <w:rsid w:val="009D0FA0"/>
    <w:rsid w:val="009F2AB4"/>
    <w:rsid w:val="00A06635"/>
    <w:rsid w:val="00A07AEC"/>
    <w:rsid w:val="00A211C6"/>
    <w:rsid w:val="00A314EA"/>
    <w:rsid w:val="00A35651"/>
    <w:rsid w:val="00A44807"/>
    <w:rsid w:val="00A52383"/>
    <w:rsid w:val="00A547C6"/>
    <w:rsid w:val="00AB1F93"/>
    <w:rsid w:val="00AB3DDC"/>
    <w:rsid w:val="00AB7FDE"/>
    <w:rsid w:val="00B51CE6"/>
    <w:rsid w:val="00B7456A"/>
    <w:rsid w:val="00BC4FF7"/>
    <w:rsid w:val="00BD53F5"/>
    <w:rsid w:val="00BE0E01"/>
    <w:rsid w:val="00C11453"/>
    <w:rsid w:val="00C2619B"/>
    <w:rsid w:val="00C3084A"/>
    <w:rsid w:val="00C6162C"/>
    <w:rsid w:val="00C70D7A"/>
    <w:rsid w:val="00C87937"/>
    <w:rsid w:val="00CA46ED"/>
    <w:rsid w:val="00CB7FFB"/>
    <w:rsid w:val="00CC12C0"/>
    <w:rsid w:val="00CC3DF7"/>
    <w:rsid w:val="00CC4D1D"/>
    <w:rsid w:val="00CC7CCC"/>
    <w:rsid w:val="00CF5F87"/>
    <w:rsid w:val="00D11066"/>
    <w:rsid w:val="00D12B20"/>
    <w:rsid w:val="00D135B2"/>
    <w:rsid w:val="00D35902"/>
    <w:rsid w:val="00D376B9"/>
    <w:rsid w:val="00D86100"/>
    <w:rsid w:val="00D87AAA"/>
    <w:rsid w:val="00DA4BB2"/>
    <w:rsid w:val="00DB0243"/>
    <w:rsid w:val="00DD2207"/>
    <w:rsid w:val="00DD5E1A"/>
    <w:rsid w:val="00DE01CB"/>
    <w:rsid w:val="00DE2F24"/>
    <w:rsid w:val="00E006EE"/>
    <w:rsid w:val="00E15A9A"/>
    <w:rsid w:val="00E33500"/>
    <w:rsid w:val="00E439FD"/>
    <w:rsid w:val="00E8717A"/>
    <w:rsid w:val="00EC712F"/>
    <w:rsid w:val="00ED0CD9"/>
    <w:rsid w:val="00EF6C8C"/>
    <w:rsid w:val="00F060D8"/>
    <w:rsid w:val="00F544D6"/>
    <w:rsid w:val="00F92ECB"/>
    <w:rsid w:val="00FA4BBB"/>
    <w:rsid w:val="00FA616E"/>
    <w:rsid w:val="00FB6788"/>
    <w:rsid w:val="00FC3A5C"/>
    <w:rsid w:val="00FD435F"/>
    <w:rsid w:val="00FE1B4D"/>
    <w:rsid w:val="00FE4170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2">
    <w:name w:val="Body Text 2"/>
    <w:basedOn w:val="Normalny"/>
    <w:link w:val="Tekstpodstawowy2Znak"/>
    <w:rsid w:val="00D359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5902"/>
    <w:rPr>
      <w:sz w:val="22"/>
      <w:szCs w:val="22"/>
      <w:lang w:eastAsia="en-US"/>
    </w:rPr>
  </w:style>
  <w:style w:type="paragraph" w:customStyle="1" w:styleId="pkt22">
    <w:name w:val="pkt 2. (2)"/>
    <w:basedOn w:val="Normalny"/>
    <w:rsid w:val="00D35902"/>
    <w:pPr>
      <w:spacing w:after="0" w:line="240" w:lineRule="auto"/>
      <w:ind w:firstLine="30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TimesNewRoman">
    <w:name w:val="Normalny + Times New Roman"/>
    <w:aliases w:val="12 pt,Wyjustowany,Po:  0 pt,Interlinia:  pojed..."/>
    <w:basedOn w:val="NormalnyWeb"/>
    <w:rsid w:val="00D35902"/>
    <w:pPr>
      <w:numPr>
        <w:ilvl w:val="1"/>
        <w:numId w:val="2"/>
      </w:numPr>
      <w:spacing w:after="0" w:line="240" w:lineRule="auto"/>
      <w:ind w:left="720" w:hanging="720"/>
      <w:jc w:val="both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590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9D"/>
    <w:rPr>
      <w:b/>
      <w:bCs/>
      <w:lang w:eastAsia="en-US"/>
    </w:rPr>
  </w:style>
  <w:style w:type="paragraph" w:styleId="Poprawka">
    <w:name w:val="Revision"/>
    <w:hidden/>
    <w:uiPriority w:val="99"/>
    <w:semiHidden/>
    <w:rsid w:val="007E42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4B7A-BE8C-459B-B912-A2D1D03E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464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51</cp:revision>
  <cp:lastPrinted>2018-10-19T07:30:00Z</cp:lastPrinted>
  <dcterms:created xsi:type="dcterms:W3CDTF">2018-10-19T07:31:00Z</dcterms:created>
  <dcterms:modified xsi:type="dcterms:W3CDTF">2025-05-13T07:38:00Z</dcterms:modified>
</cp:coreProperties>
</file>